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4EC" w:rsidRPr="00751E1F" w:rsidRDefault="006554EC" w:rsidP="006050C8">
      <w:pPr>
        <w:pStyle w:val="Tekstpodstawowy"/>
        <w:spacing w:before="51" w:line="240" w:lineRule="auto"/>
        <w:jc w:val="both"/>
        <w:rPr>
          <w:rFonts w:asciiTheme="minorHAnsi" w:hAnsiTheme="minorHAnsi" w:cstheme="minorHAnsi"/>
          <w:color w:val="231F20"/>
          <w:w w:val="105"/>
          <w:sz w:val="24"/>
          <w:szCs w:val="24"/>
          <w:lang w:val="pl-PL"/>
        </w:rPr>
      </w:pPr>
    </w:p>
    <w:p w:rsidR="00EE71DC" w:rsidRPr="00751E1F" w:rsidRDefault="00EE71DC" w:rsidP="00EE71DC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EE71DC" w:rsidRPr="00751E1F" w:rsidRDefault="00EE71DC" w:rsidP="00EE71DC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EE71DC" w:rsidRPr="00751E1F" w:rsidRDefault="00EE71DC" w:rsidP="00EE71DC">
      <w:pPr>
        <w:spacing w:after="120"/>
        <w:jc w:val="center"/>
        <w:rPr>
          <w:rFonts w:asciiTheme="minorHAnsi" w:hAnsiTheme="minorHAnsi" w:cstheme="minorHAnsi"/>
          <w:b/>
          <w:sz w:val="32"/>
          <w:szCs w:val="24"/>
          <w:lang w:val="pl-PL"/>
        </w:rPr>
      </w:pPr>
      <w:r w:rsidRPr="00751E1F">
        <w:rPr>
          <w:rFonts w:asciiTheme="minorHAnsi" w:hAnsiTheme="minorHAnsi" w:cstheme="minorHAnsi"/>
          <w:b/>
          <w:sz w:val="32"/>
          <w:szCs w:val="24"/>
          <w:lang w:val="pl-PL"/>
        </w:rPr>
        <w:t>ROZSTRZYGNIĘCIE KONKURSU</w:t>
      </w:r>
    </w:p>
    <w:p w:rsidR="00EE71DC" w:rsidRPr="00751E1F" w:rsidRDefault="00EE71DC" w:rsidP="00EE71DC">
      <w:pPr>
        <w:spacing w:after="120"/>
        <w:jc w:val="center"/>
        <w:rPr>
          <w:rFonts w:asciiTheme="minorHAnsi" w:hAnsiTheme="minorHAnsi" w:cstheme="minorHAnsi"/>
          <w:b/>
          <w:sz w:val="32"/>
          <w:szCs w:val="24"/>
          <w:lang w:val="pl-PL"/>
        </w:rPr>
      </w:pPr>
      <w:r w:rsidRPr="00751E1F">
        <w:rPr>
          <w:rFonts w:asciiTheme="minorHAnsi" w:hAnsiTheme="minorHAnsi" w:cstheme="minorHAnsi"/>
          <w:b/>
          <w:sz w:val="32"/>
          <w:szCs w:val="24"/>
          <w:lang w:val="pl-PL"/>
        </w:rPr>
        <w:t xml:space="preserve">na stanowisko </w:t>
      </w:r>
      <w:proofErr w:type="spellStart"/>
      <w:r w:rsidR="002762E3" w:rsidRPr="002762E3">
        <w:rPr>
          <w:rFonts w:asciiTheme="minorHAnsi" w:hAnsiTheme="minorHAnsi" w:cstheme="minorHAnsi"/>
          <w:b/>
          <w:bCs/>
          <w:sz w:val="32"/>
          <w:szCs w:val="24"/>
          <w:lang w:val="pl-PL"/>
        </w:rPr>
        <w:t>Postdoc</w:t>
      </w:r>
      <w:proofErr w:type="spellEnd"/>
    </w:p>
    <w:p w:rsidR="00EE71DC" w:rsidRPr="00F408F0" w:rsidRDefault="00EE71DC" w:rsidP="00EE71DC">
      <w:pPr>
        <w:jc w:val="center"/>
        <w:rPr>
          <w:rFonts w:asciiTheme="minorHAnsi" w:hAnsiTheme="minorHAnsi" w:cstheme="minorHAnsi"/>
          <w:b/>
          <w:i/>
          <w:iCs/>
          <w:sz w:val="32"/>
          <w:szCs w:val="24"/>
          <w:lang w:val="pl-PL"/>
        </w:rPr>
      </w:pPr>
      <w:r w:rsidRPr="00751E1F">
        <w:rPr>
          <w:rFonts w:asciiTheme="minorHAnsi" w:hAnsiTheme="minorHAnsi" w:cstheme="minorHAnsi"/>
          <w:b/>
          <w:sz w:val="32"/>
          <w:szCs w:val="24"/>
          <w:lang w:val="pl-PL"/>
        </w:rPr>
        <w:t>w projekcie badawczym NCN</w:t>
      </w:r>
      <w:r w:rsidR="002762E3">
        <w:rPr>
          <w:rFonts w:asciiTheme="minorHAnsi" w:hAnsiTheme="minorHAnsi" w:cstheme="minorHAnsi"/>
          <w:b/>
          <w:sz w:val="32"/>
          <w:szCs w:val="24"/>
          <w:lang w:val="pl-PL"/>
        </w:rPr>
        <w:t xml:space="preserve"> </w:t>
      </w:r>
      <w:r w:rsidR="00F408F0">
        <w:rPr>
          <w:rFonts w:asciiTheme="minorHAnsi" w:hAnsiTheme="minorHAnsi" w:cstheme="minorHAnsi"/>
          <w:b/>
          <w:sz w:val="32"/>
          <w:szCs w:val="24"/>
          <w:lang w:val="pl-PL"/>
        </w:rPr>
        <w:t xml:space="preserve">SONATA BIS 12 </w:t>
      </w:r>
      <w:r w:rsidR="002762E3" w:rsidRPr="002762E3">
        <w:rPr>
          <w:rFonts w:asciiTheme="minorHAnsi" w:hAnsiTheme="minorHAnsi" w:cstheme="minorHAnsi"/>
          <w:b/>
          <w:sz w:val="32"/>
          <w:szCs w:val="24"/>
          <w:lang w:val="pl-PL"/>
        </w:rPr>
        <w:t xml:space="preserve"> nr </w:t>
      </w:r>
      <w:bookmarkStart w:id="0" w:name="_Hlk121313637"/>
      <w:r w:rsidR="00F408F0">
        <w:rPr>
          <w:rFonts w:asciiTheme="minorHAnsi" w:hAnsiTheme="minorHAnsi" w:cstheme="minorHAnsi"/>
          <w:b/>
          <w:sz w:val="32"/>
          <w:szCs w:val="24"/>
          <w:lang w:val="pl-PL"/>
        </w:rPr>
        <w:t>2022/46/E/NZ2/00370</w:t>
      </w:r>
      <w:r w:rsidR="002762E3" w:rsidRPr="002762E3">
        <w:rPr>
          <w:rFonts w:asciiTheme="minorHAnsi" w:hAnsiTheme="minorHAnsi" w:cstheme="minorHAnsi"/>
          <w:b/>
          <w:sz w:val="32"/>
          <w:szCs w:val="24"/>
          <w:lang w:val="pl-PL"/>
        </w:rPr>
        <w:t xml:space="preserve"> </w:t>
      </w:r>
      <w:bookmarkEnd w:id="0"/>
      <w:r w:rsidRPr="00751E1F">
        <w:rPr>
          <w:rFonts w:asciiTheme="minorHAnsi" w:hAnsiTheme="minorHAnsi" w:cstheme="minorHAnsi"/>
          <w:b/>
          <w:sz w:val="32"/>
          <w:szCs w:val="24"/>
          <w:lang w:val="pl-PL"/>
        </w:rPr>
        <w:t xml:space="preserve">pt. </w:t>
      </w:r>
      <w:bookmarkStart w:id="1" w:name="_Hlk121313656"/>
      <w:r w:rsidR="002762E3" w:rsidRPr="00F408F0">
        <w:rPr>
          <w:rFonts w:asciiTheme="minorHAnsi" w:hAnsiTheme="minorHAnsi" w:cstheme="minorHAnsi"/>
          <w:b/>
          <w:i/>
          <w:iCs/>
          <w:sz w:val="32"/>
          <w:szCs w:val="24"/>
          <w:lang w:val="pl-PL"/>
        </w:rPr>
        <w:t>„</w:t>
      </w:r>
      <w:r w:rsidR="00F408F0">
        <w:rPr>
          <w:rFonts w:asciiTheme="minorHAnsi" w:hAnsiTheme="minorHAnsi" w:cstheme="minorHAnsi"/>
          <w:b/>
          <w:i/>
          <w:iCs/>
          <w:sz w:val="32"/>
          <w:szCs w:val="24"/>
          <w:lang w:val="pl-PL"/>
        </w:rPr>
        <w:t>Kompleksowe, multimodalne profilowanie stanów chromatyny i ekspresji genów w pojedynczych komórkach</w:t>
      </w:r>
      <w:r w:rsidR="002762E3" w:rsidRPr="00F408F0">
        <w:rPr>
          <w:rFonts w:asciiTheme="minorHAnsi" w:hAnsiTheme="minorHAnsi" w:cstheme="minorHAnsi"/>
          <w:b/>
          <w:i/>
          <w:iCs/>
          <w:sz w:val="32"/>
          <w:szCs w:val="24"/>
          <w:lang w:val="pl-PL"/>
        </w:rPr>
        <w:t>”</w:t>
      </w:r>
      <w:bookmarkEnd w:id="1"/>
      <w:r w:rsidR="00FC7892">
        <w:rPr>
          <w:rFonts w:asciiTheme="minorHAnsi" w:hAnsiTheme="minorHAnsi" w:cstheme="minorHAnsi"/>
          <w:b/>
          <w:i/>
          <w:iCs/>
          <w:sz w:val="32"/>
          <w:szCs w:val="24"/>
          <w:lang w:val="pl-PL"/>
        </w:rPr>
        <w:t xml:space="preserve"> dr Marcina Tabaki.</w:t>
      </w:r>
      <w:bookmarkStart w:id="2" w:name="_GoBack"/>
      <w:bookmarkEnd w:id="2"/>
    </w:p>
    <w:p w:rsidR="00EE71DC" w:rsidRPr="00F408F0" w:rsidRDefault="00EE71DC" w:rsidP="00EE71DC">
      <w:pPr>
        <w:jc w:val="center"/>
        <w:rPr>
          <w:rFonts w:asciiTheme="minorHAnsi" w:hAnsiTheme="minorHAnsi" w:cstheme="minorHAnsi"/>
          <w:b/>
          <w:sz w:val="32"/>
          <w:szCs w:val="24"/>
          <w:lang w:val="pl-PL"/>
        </w:rPr>
      </w:pPr>
    </w:p>
    <w:p w:rsidR="00EE71DC" w:rsidRPr="00751E1F" w:rsidRDefault="00EE71DC" w:rsidP="00EE71DC">
      <w:pPr>
        <w:jc w:val="center"/>
        <w:rPr>
          <w:rFonts w:asciiTheme="minorHAnsi" w:hAnsiTheme="minorHAnsi" w:cstheme="minorHAnsi"/>
          <w:b/>
          <w:sz w:val="32"/>
          <w:szCs w:val="24"/>
          <w:lang w:val="pl-PL"/>
        </w:rPr>
      </w:pPr>
      <w:r w:rsidRPr="00751E1F">
        <w:rPr>
          <w:rFonts w:asciiTheme="minorHAnsi" w:hAnsiTheme="minorHAnsi" w:cstheme="minorHAnsi"/>
          <w:b/>
          <w:sz w:val="32"/>
          <w:szCs w:val="24"/>
          <w:lang w:val="pl-PL"/>
        </w:rPr>
        <w:t>Dyrektor Instytutu Chemii Fizycznej PAN rozstrzyga, że:</w:t>
      </w:r>
    </w:p>
    <w:p w:rsidR="00EE71DC" w:rsidRPr="00751E1F" w:rsidRDefault="00EE71DC" w:rsidP="00EE71DC">
      <w:pPr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:rsidR="00EE71DC" w:rsidRPr="00751E1F" w:rsidRDefault="00EE71DC" w:rsidP="00EE71DC">
      <w:pPr>
        <w:jc w:val="center"/>
        <w:rPr>
          <w:rFonts w:asciiTheme="minorHAnsi" w:hAnsiTheme="minorHAnsi" w:cstheme="minorHAnsi"/>
          <w:i/>
          <w:color w:val="FF0000"/>
          <w:sz w:val="24"/>
          <w:szCs w:val="24"/>
          <w:lang w:val="pl-PL"/>
        </w:rPr>
      </w:pPr>
    </w:p>
    <w:p w:rsidR="001566F2" w:rsidRDefault="002D60A3" w:rsidP="002762E3">
      <w:pPr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Konkurs</w:t>
      </w:r>
      <w:r w:rsidR="001566F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C7892">
        <w:rPr>
          <w:rFonts w:asciiTheme="minorHAnsi" w:hAnsiTheme="minorHAnsi" w:cstheme="minorHAnsi"/>
          <w:sz w:val="24"/>
          <w:szCs w:val="24"/>
          <w:lang w:val="pl-PL"/>
        </w:rPr>
        <w:t>53</w:t>
      </w:r>
      <w:r w:rsidR="001566F2">
        <w:rPr>
          <w:rFonts w:asciiTheme="minorHAnsi" w:hAnsiTheme="minorHAnsi" w:cstheme="minorHAnsi"/>
          <w:sz w:val="24"/>
          <w:szCs w:val="24"/>
          <w:lang w:val="pl-PL"/>
        </w:rPr>
        <w:t>/2023 zostaje nie rozstrzygnięty</w:t>
      </w:r>
    </w:p>
    <w:p w:rsidR="001566F2" w:rsidRDefault="001566F2" w:rsidP="002762E3">
      <w:pPr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:rsidR="00EE71DC" w:rsidRPr="002762E3" w:rsidRDefault="00EE71DC" w:rsidP="00EE71DC">
      <w:p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EE71DC" w:rsidRPr="002762E3" w:rsidRDefault="00EE71DC" w:rsidP="00EE71DC">
      <w:p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CE52CC" w:rsidRPr="002762E3" w:rsidRDefault="00CE52CC" w:rsidP="00EE71DC">
      <w:p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EE71DC" w:rsidRPr="00751E1F" w:rsidRDefault="00EE71DC" w:rsidP="00CE52CC">
      <w:pPr>
        <w:spacing w:after="120" w:line="288" w:lineRule="auto"/>
        <w:ind w:left="439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51E1F">
        <w:rPr>
          <w:rFonts w:asciiTheme="minorHAnsi" w:hAnsiTheme="minorHAnsi" w:cstheme="minorHAnsi"/>
          <w:sz w:val="24"/>
          <w:szCs w:val="24"/>
          <w:lang w:val="pl-PL"/>
        </w:rPr>
        <w:t>....................................................</w:t>
      </w:r>
    </w:p>
    <w:p w:rsidR="00EE71DC" w:rsidRPr="00751E1F" w:rsidRDefault="00EE71DC" w:rsidP="00EE71DC">
      <w:pPr>
        <w:spacing w:after="120" w:line="288" w:lineRule="auto"/>
        <w:ind w:left="3540" w:firstLine="708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51E1F">
        <w:rPr>
          <w:rFonts w:asciiTheme="minorHAnsi" w:hAnsiTheme="minorHAnsi" w:cstheme="minorHAnsi"/>
          <w:i/>
          <w:sz w:val="24"/>
          <w:szCs w:val="24"/>
          <w:lang w:val="pl-PL"/>
        </w:rPr>
        <w:t xml:space="preserve">(pieczęć i podpis Dyrektora </w:t>
      </w:r>
      <w:proofErr w:type="spellStart"/>
      <w:r w:rsidRPr="00751E1F">
        <w:rPr>
          <w:rFonts w:asciiTheme="minorHAnsi" w:hAnsiTheme="minorHAnsi" w:cstheme="minorHAnsi"/>
          <w:i/>
          <w:sz w:val="24"/>
          <w:szCs w:val="24"/>
          <w:lang w:val="pl-PL"/>
        </w:rPr>
        <w:t>IChF</w:t>
      </w:r>
      <w:proofErr w:type="spellEnd"/>
      <w:r w:rsidRPr="00751E1F">
        <w:rPr>
          <w:rFonts w:asciiTheme="minorHAnsi" w:hAnsiTheme="minorHAnsi" w:cstheme="minorHAnsi"/>
          <w:i/>
          <w:sz w:val="24"/>
          <w:szCs w:val="24"/>
          <w:lang w:val="pl-PL"/>
        </w:rPr>
        <w:t xml:space="preserve"> PAN)</w:t>
      </w: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rPr>
          <w:sz w:val="2"/>
          <w:szCs w:val="2"/>
          <w:lang w:val="pl-PL"/>
        </w:rPr>
      </w:pPr>
    </w:p>
    <w:p w:rsidR="006050C8" w:rsidRPr="00EE71DC" w:rsidRDefault="006050C8" w:rsidP="006050C8">
      <w:pPr>
        <w:jc w:val="center"/>
        <w:rPr>
          <w:sz w:val="2"/>
          <w:szCs w:val="2"/>
          <w:lang w:val="pl-PL"/>
        </w:rPr>
      </w:pPr>
    </w:p>
    <w:sectPr w:rsidR="006050C8" w:rsidRPr="00EE71DC" w:rsidSect="001504DA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10" w:h="16840"/>
      <w:pgMar w:top="2977" w:right="1660" w:bottom="280" w:left="1660" w:header="2268" w:footer="15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345" w:rsidRDefault="00F31345" w:rsidP="006554EC">
      <w:r>
        <w:separator/>
      </w:r>
    </w:p>
  </w:endnote>
  <w:endnote w:type="continuationSeparator" w:id="0">
    <w:p w:rsidR="00F31345" w:rsidRDefault="00F31345" w:rsidP="0065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DA" w:rsidRDefault="00815CAD" w:rsidP="001504D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82816" behindDoc="1" locked="0" layoutInCell="1" allowOverlap="1" wp14:anchorId="57F784F3" wp14:editId="6653FD95">
              <wp:simplePos x="0" y="0"/>
              <wp:positionH relativeFrom="page">
                <wp:posOffset>1052195</wp:posOffset>
              </wp:positionH>
              <wp:positionV relativeFrom="page">
                <wp:posOffset>9634219</wp:posOffset>
              </wp:positionV>
              <wp:extent cx="5449570" cy="0"/>
              <wp:effectExtent l="0" t="0" r="0" b="0"/>
              <wp:wrapNone/>
              <wp:docPr id="14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95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3A719F" id="Line 15" o:spid="_x0000_s1026" style="position:absolute;z-index:-2516336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2.85pt,758.6pt" to="511.95pt,7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" strokecolor="#231f20" strokeweight=".5pt">
              <w10:wrap anchorx="page" anchory="page"/>
            </v:line>
          </w:pict>
        </mc:Fallback>
      </mc:AlternateContent>
    </w:r>
  </w:p>
  <w:p w:rsidR="00BA489A" w:rsidRDefault="00815CAD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0ED302CC" wp14:editId="5BE0DD8A">
              <wp:simplePos x="0" y="0"/>
              <wp:positionH relativeFrom="page">
                <wp:posOffset>5816600</wp:posOffset>
              </wp:positionH>
              <wp:positionV relativeFrom="page">
                <wp:posOffset>9671050</wp:posOffset>
              </wp:positionV>
              <wp:extent cx="960120" cy="177165"/>
              <wp:effectExtent l="0" t="0" r="0" b="0"/>
              <wp:wrapNone/>
              <wp:docPr id="1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4DA" w:rsidRPr="001504DA" w:rsidRDefault="00F31345" w:rsidP="001504DA">
                          <w:pPr>
                            <w:ind w:left="2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hyperlink r:id="rId1">
                            <w:r w:rsidR="001504DA" w:rsidRPr="001504DA">
                              <w:rPr>
                                <w:rFonts w:cs="Arial"/>
                                <w:color w:val="231F20"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>www.ichf.edu.pl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302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58pt;margin-top:761.5pt;width:75.6pt;height:13.9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" filled="f" stroked="f">
              <v:textbox inset="0,0,0,0">
                <w:txbxContent>
                  <w:p w:rsidR="001504DA" w:rsidRPr="001504DA" w:rsidRDefault="00F31345" w:rsidP="001504DA">
                    <w:pPr>
                      <w:ind w:left="20"/>
                      <w:rPr>
                        <w:rFonts w:cs="Arial"/>
                        <w:sz w:val="16"/>
                        <w:szCs w:val="16"/>
                      </w:rPr>
                    </w:pPr>
                    <w:hyperlink r:id="rId2">
                      <w:r w:rsidR="001504DA" w:rsidRPr="001504DA">
                        <w:rPr>
                          <w:rFonts w:cs="Arial"/>
                          <w:color w:val="231F20"/>
                          <w:spacing w:val="-1"/>
                          <w:w w:val="95"/>
                          <w:sz w:val="16"/>
                          <w:szCs w:val="16"/>
                        </w:rPr>
                        <w:t>www.ichf.edu.pl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4D46ADD3" wp14:editId="61777FCC">
              <wp:simplePos x="0" y="0"/>
              <wp:positionH relativeFrom="page">
                <wp:posOffset>1047115</wp:posOffset>
              </wp:positionH>
              <wp:positionV relativeFrom="page">
                <wp:posOffset>9595485</wp:posOffset>
              </wp:positionV>
              <wp:extent cx="944880" cy="250190"/>
              <wp:effectExtent l="0" t="0" r="0" b="0"/>
              <wp:wrapNone/>
              <wp:docPr id="13" name="Prostoką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88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4DA" w:rsidRPr="001504DA" w:rsidRDefault="001504DA" w:rsidP="00EE71DC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1504DA"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  <w:t>Strona</w:t>
                          </w:r>
                          <w:r w:rsidRPr="001504DA">
                            <w:rPr>
                              <w:rFonts w:cs="Arial"/>
                              <w:sz w:val="18"/>
                              <w:szCs w:val="18"/>
                              <w:lang w:val="pl-PL"/>
                            </w:rPr>
                            <w:t xml:space="preserve"> | </w:t>
                          </w:r>
                          <w:r w:rsidRPr="001504DA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504DA">
                            <w:rPr>
                              <w:rFonts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1504DA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1504DA">
                            <w:rPr>
                              <w:rFonts w:cs="Arial"/>
                              <w:sz w:val="18"/>
                              <w:szCs w:val="18"/>
                              <w:lang w:val="pl-PL"/>
                            </w:rPr>
                            <w:t>2</w:t>
                          </w:r>
                          <w:r w:rsidRPr="001504DA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46ADD3" id="Prostokąt 13" o:spid="_x0000_s1027" style="position:absolute;margin-left:82.45pt;margin-top:755.55pt;width:74.4pt;height:19.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" o:allowincell="f" stroked="f">
              <v:textbox style="mso-fit-shape-to-text:t" inset="0,,0">
                <w:txbxContent>
                  <w:p w:rsidR="001504DA" w:rsidRPr="001504DA" w:rsidRDefault="001504DA" w:rsidP="00EE71DC">
                    <w:pPr>
                      <w:pBdr>
                        <w:top w:val="single" w:sz="4" w:space="1" w:color="D8D8D8"/>
                      </w:pBdr>
                      <w:rPr>
                        <w:rFonts w:cs="Arial"/>
                        <w:sz w:val="18"/>
                        <w:szCs w:val="18"/>
                      </w:rPr>
                    </w:pPr>
                    <w:r w:rsidRPr="001504DA">
                      <w:rPr>
                        <w:rFonts w:cs="Arial"/>
                        <w:sz w:val="16"/>
                        <w:szCs w:val="16"/>
                        <w:lang w:val="pl-PL"/>
                      </w:rPr>
                      <w:t>Strona</w:t>
                    </w:r>
                    <w:r w:rsidRPr="001504DA">
                      <w:rPr>
                        <w:rFonts w:cs="Arial"/>
                        <w:sz w:val="18"/>
                        <w:szCs w:val="18"/>
                        <w:lang w:val="pl-PL"/>
                      </w:rPr>
                      <w:t xml:space="preserve"> | </w:t>
                    </w:r>
                    <w:r w:rsidRPr="001504DA">
                      <w:rPr>
                        <w:rFonts w:cs="Arial"/>
                        <w:sz w:val="18"/>
                        <w:szCs w:val="18"/>
                      </w:rPr>
                      <w:fldChar w:fldCharType="begin"/>
                    </w:r>
                    <w:r w:rsidRPr="001504DA">
                      <w:rPr>
                        <w:rFonts w:cs="Arial"/>
                        <w:sz w:val="18"/>
                        <w:szCs w:val="18"/>
                      </w:rPr>
                      <w:instrText>PAGE   \* MERGEFORMAT</w:instrText>
                    </w:r>
                    <w:r w:rsidRPr="001504DA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Pr="001504DA">
                      <w:rPr>
                        <w:rFonts w:cs="Arial"/>
                        <w:sz w:val="18"/>
                        <w:szCs w:val="18"/>
                        <w:lang w:val="pl-PL"/>
                      </w:rPr>
                      <w:t>2</w:t>
                    </w:r>
                    <w:r w:rsidRPr="001504DA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DA" w:rsidRDefault="00815CAD" w:rsidP="001504D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75648" behindDoc="1" locked="0" layoutInCell="1" allowOverlap="1" wp14:anchorId="427F8530" wp14:editId="7C81886B">
              <wp:simplePos x="0" y="0"/>
              <wp:positionH relativeFrom="page">
                <wp:posOffset>1052195</wp:posOffset>
              </wp:positionH>
              <wp:positionV relativeFrom="page">
                <wp:posOffset>9634219</wp:posOffset>
              </wp:positionV>
              <wp:extent cx="5449570" cy="0"/>
              <wp:effectExtent l="0" t="0" r="0" b="0"/>
              <wp:wrapNone/>
              <wp:docPr id="8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95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203DC5" id="Line 15" o:spid="_x0000_s1026" style="position:absolute;z-index:-2516408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2.85pt,758.6pt" to="511.95pt,7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" strokecolor="#231f20" strokeweight=".5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C0CF716" wp14:editId="794B9D7F">
              <wp:simplePos x="0" y="0"/>
              <wp:positionH relativeFrom="page">
                <wp:posOffset>1057275</wp:posOffset>
              </wp:positionH>
              <wp:positionV relativeFrom="page">
                <wp:posOffset>9677400</wp:posOffset>
              </wp:positionV>
              <wp:extent cx="1472565" cy="34290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CD2" w:rsidRDefault="001504DA" w:rsidP="001504DA">
                          <w:pPr>
                            <w:spacing w:line="249" w:lineRule="auto"/>
                            <w:ind w:left="20"/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  <w:lang w:val="pl-PL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  <w:lang w:val="pl-PL"/>
                            </w:rPr>
                            <w:t xml:space="preserve">Instytut Chemii Fizycznej </w:t>
                          </w:r>
                        </w:p>
                        <w:p w:rsidR="001504DA" w:rsidRPr="001504DA" w:rsidRDefault="001504DA" w:rsidP="001504DA">
                          <w:pPr>
                            <w:spacing w:line="249" w:lineRule="auto"/>
                            <w:ind w:left="20"/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w w:val="95"/>
                              <w:sz w:val="16"/>
                              <w:szCs w:val="16"/>
                              <w:lang w:val="pl-PL"/>
                            </w:rPr>
                            <w:t>Polskiej Akademii Nauk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CF71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83.25pt;margin-top:762pt;width:115.95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" filled="f" stroked="f">
              <v:textbox inset="0,0,0,0">
                <w:txbxContent>
                  <w:p w:rsidR="00767CD2" w:rsidRDefault="001504DA" w:rsidP="001504DA">
                    <w:pPr>
                      <w:spacing w:line="249" w:lineRule="auto"/>
                      <w:ind w:left="20"/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  <w:lang w:val="pl-PL"/>
                      </w:rPr>
                    </w:pPr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  <w:lang w:val="pl-PL"/>
                      </w:rPr>
                      <w:t xml:space="preserve">Instytut Chemii Fizycznej </w:t>
                    </w:r>
                  </w:p>
                  <w:p w:rsidR="001504DA" w:rsidRPr="001504DA" w:rsidRDefault="001504DA" w:rsidP="001504DA">
                    <w:pPr>
                      <w:spacing w:line="249" w:lineRule="auto"/>
                      <w:ind w:left="20"/>
                      <w:rPr>
                        <w:rFonts w:cs="Arial"/>
                        <w:sz w:val="16"/>
                        <w:szCs w:val="16"/>
                        <w:lang w:val="pl-PL"/>
                      </w:rPr>
                    </w:pPr>
                    <w:r w:rsidRPr="001504DA">
                      <w:rPr>
                        <w:rFonts w:cs="Arial"/>
                        <w:color w:val="231F20"/>
                        <w:w w:val="95"/>
                        <w:sz w:val="16"/>
                        <w:szCs w:val="16"/>
                        <w:lang w:val="pl-PL"/>
                      </w:rPr>
                      <w:t>Polskiej Akademii Nauk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9F892B9" wp14:editId="7AF97D9C">
              <wp:simplePos x="0" y="0"/>
              <wp:positionH relativeFrom="page">
                <wp:posOffset>3295650</wp:posOffset>
              </wp:positionH>
              <wp:positionV relativeFrom="page">
                <wp:posOffset>9677400</wp:posOffset>
              </wp:positionV>
              <wp:extent cx="1485900" cy="34290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4DA" w:rsidRPr="001504DA" w:rsidRDefault="001504DA" w:rsidP="001504DA">
                          <w:pPr>
                            <w:ind w:left="2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sz w:val="16"/>
                              <w:szCs w:val="16"/>
                            </w:rPr>
                            <w:t>ul. Kasprzaka 44/52</w:t>
                          </w:r>
                        </w:p>
                        <w:p w:rsidR="001504DA" w:rsidRPr="001504DA" w:rsidRDefault="001504DA" w:rsidP="001504DA">
                          <w:pPr>
                            <w:spacing w:before="7"/>
                            <w:ind w:left="2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</w:rPr>
                            <w:t>01-224</w:t>
                          </w:r>
                          <w:r w:rsidRPr="001504DA">
                            <w:rPr>
                              <w:rFonts w:cs="Arial"/>
                              <w:color w:val="231F20"/>
                              <w:spacing w:val="-18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</w:rPr>
                            <w:t>Warszawa,</w:t>
                          </w:r>
                          <w:r w:rsidRPr="001504DA">
                            <w:rPr>
                              <w:rFonts w:cs="Arial"/>
                              <w:color w:val="231F20"/>
                              <w:spacing w:val="-1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</w:rPr>
                            <w:t>Polska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F892B9" id="Text Box 8" o:spid="_x0000_s1030" type="#_x0000_t202" style="position:absolute;margin-left:259.5pt;margin-top:762pt;width:117pt;height:2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jargIAALE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" filled="f" stroked="f">
              <v:textbox inset="0,0,0,0">
                <w:txbxContent>
                  <w:p w:rsidR="001504DA" w:rsidRPr="001504DA" w:rsidRDefault="001504DA" w:rsidP="001504DA">
                    <w:pPr>
                      <w:ind w:left="20"/>
                      <w:rPr>
                        <w:rFonts w:cs="Arial"/>
                        <w:sz w:val="16"/>
                        <w:szCs w:val="16"/>
                      </w:rPr>
                    </w:pPr>
                    <w:r w:rsidRPr="001504DA">
                      <w:rPr>
                        <w:rFonts w:cs="Arial"/>
                        <w:color w:val="231F20"/>
                        <w:sz w:val="16"/>
                        <w:szCs w:val="16"/>
                      </w:rPr>
                      <w:t>ul. Kasprzaka 44/52</w:t>
                    </w:r>
                  </w:p>
                  <w:p w:rsidR="001504DA" w:rsidRPr="001504DA" w:rsidRDefault="001504DA" w:rsidP="001504DA">
                    <w:pPr>
                      <w:spacing w:before="7"/>
                      <w:ind w:left="20"/>
                      <w:rPr>
                        <w:rFonts w:cs="Arial"/>
                        <w:sz w:val="16"/>
                        <w:szCs w:val="16"/>
                      </w:rPr>
                    </w:pPr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</w:rPr>
                      <w:t>01-224</w:t>
                    </w:r>
                    <w:r w:rsidRPr="001504DA">
                      <w:rPr>
                        <w:rFonts w:cs="Arial"/>
                        <w:color w:val="231F20"/>
                        <w:spacing w:val="-18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</w:rPr>
                      <w:t>Warszawa,</w:t>
                    </w:r>
                    <w:r w:rsidRPr="001504DA">
                      <w:rPr>
                        <w:rFonts w:cs="Arial"/>
                        <w:color w:val="231F20"/>
                        <w:spacing w:val="-1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</w:rPr>
                      <w:t>Polska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504DA" w:rsidRDefault="00815CAD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148C9E7" wp14:editId="0C09D654">
              <wp:simplePos x="0" y="0"/>
              <wp:positionH relativeFrom="page">
                <wp:posOffset>5809615</wp:posOffset>
              </wp:positionH>
              <wp:positionV relativeFrom="page">
                <wp:posOffset>9677400</wp:posOffset>
              </wp:positionV>
              <wp:extent cx="960120" cy="17716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4DA" w:rsidRPr="001504DA" w:rsidRDefault="00F31345" w:rsidP="001504DA">
                          <w:pPr>
                            <w:ind w:left="2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hyperlink r:id="rId1">
                            <w:r w:rsidR="001504DA" w:rsidRPr="001504DA">
                              <w:rPr>
                                <w:rFonts w:cs="Arial"/>
                                <w:color w:val="231F20"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>www.ichf.edu.pl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8C9E7" id="_x0000_s1031" type="#_x0000_t202" style="position:absolute;margin-left:457.45pt;margin-top:762pt;width:75.6pt;height:13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" filled="f" stroked="f">
              <v:textbox inset="0,0,0,0">
                <w:txbxContent>
                  <w:p w:rsidR="001504DA" w:rsidRPr="001504DA" w:rsidRDefault="00F31345" w:rsidP="001504DA">
                    <w:pPr>
                      <w:ind w:left="20"/>
                      <w:rPr>
                        <w:rFonts w:cs="Arial"/>
                        <w:sz w:val="16"/>
                        <w:szCs w:val="16"/>
                      </w:rPr>
                    </w:pPr>
                    <w:hyperlink r:id="rId2">
                      <w:r w:rsidR="001504DA" w:rsidRPr="001504DA">
                        <w:rPr>
                          <w:rFonts w:cs="Arial"/>
                          <w:color w:val="231F20"/>
                          <w:spacing w:val="-1"/>
                          <w:w w:val="95"/>
                          <w:sz w:val="16"/>
                          <w:szCs w:val="16"/>
                        </w:rPr>
                        <w:t>www.ichf.edu.pl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345" w:rsidRDefault="00F31345" w:rsidP="006554EC">
      <w:r>
        <w:separator/>
      </w:r>
    </w:p>
  </w:footnote>
  <w:footnote w:type="continuationSeparator" w:id="0">
    <w:p w:rsidR="00F31345" w:rsidRDefault="00F31345" w:rsidP="00655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4EC" w:rsidRDefault="00815CAD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 wp14:anchorId="22628C42" wp14:editId="3DB8BF3C">
          <wp:simplePos x="0" y="0"/>
          <wp:positionH relativeFrom="column">
            <wp:posOffset>-140970</wp:posOffset>
          </wp:positionH>
          <wp:positionV relativeFrom="paragraph">
            <wp:posOffset>-817245</wp:posOffset>
          </wp:positionV>
          <wp:extent cx="2650490" cy="828675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49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54EC" w:rsidRDefault="006554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DA" w:rsidRDefault="00815CAD" w:rsidP="001504DA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0528" behindDoc="0" locked="0" layoutInCell="1" allowOverlap="1" wp14:anchorId="5EFDF340" wp14:editId="3402C1C4">
          <wp:simplePos x="0" y="0"/>
          <wp:positionH relativeFrom="column">
            <wp:posOffset>-140970</wp:posOffset>
          </wp:positionH>
          <wp:positionV relativeFrom="paragraph">
            <wp:posOffset>-817245</wp:posOffset>
          </wp:positionV>
          <wp:extent cx="2650490" cy="828675"/>
          <wp:effectExtent l="0" t="0" r="0" b="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49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A5A60E1" wp14:editId="030F0616">
              <wp:simplePos x="0" y="0"/>
              <wp:positionH relativeFrom="page">
                <wp:posOffset>5347335</wp:posOffset>
              </wp:positionH>
              <wp:positionV relativeFrom="page">
                <wp:posOffset>743585</wp:posOffset>
              </wp:positionV>
              <wp:extent cx="1604645" cy="4927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645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4DA" w:rsidRPr="00EE71DC" w:rsidRDefault="00EE71DC" w:rsidP="001504DA">
                          <w:pPr>
                            <w:rPr>
                              <w:rFonts w:cs="Calibri"/>
                              <w:sz w:val="16"/>
                              <w:lang w:val="pl-PL"/>
                            </w:rPr>
                          </w:pPr>
                          <w:r w:rsidRPr="00EE71DC">
                            <w:rPr>
                              <w:rFonts w:cs="Calibri"/>
                              <w:color w:val="231F20"/>
                              <w:w w:val="105"/>
                              <w:sz w:val="16"/>
                              <w:lang w:val="pl-PL"/>
                            </w:rPr>
                            <w:t>Załącznik nr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A60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1.05pt;margin-top:58.55pt;width:126.35pt;height:38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88rwIAALA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" filled="f" stroked="f">
              <v:textbox inset="0,0,0,0">
                <w:txbxContent>
                  <w:p w:rsidR="001504DA" w:rsidRPr="00EE71DC" w:rsidRDefault="00EE71DC" w:rsidP="001504DA">
                    <w:pPr>
                      <w:rPr>
                        <w:rFonts w:cs="Calibri"/>
                        <w:sz w:val="16"/>
                        <w:lang w:val="pl-PL"/>
                      </w:rPr>
                    </w:pPr>
                    <w:r w:rsidRPr="00EE71DC">
                      <w:rPr>
                        <w:rFonts w:cs="Calibri"/>
                        <w:color w:val="231F20"/>
                        <w:w w:val="105"/>
                        <w:sz w:val="16"/>
                        <w:lang w:val="pl-PL"/>
                      </w:rPr>
                      <w:t>Załącznik nr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504DA" w:rsidRDefault="001504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sDS1MDayNDY3MbdU0lEKTi0uzszPAykwrAUAuGR1DywAAAA="/>
  </w:docVars>
  <w:rsids>
    <w:rsidRoot w:val="006517A6"/>
    <w:rsid w:val="00032EE0"/>
    <w:rsid w:val="00041F18"/>
    <w:rsid w:val="00064BE5"/>
    <w:rsid w:val="000870CA"/>
    <w:rsid w:val="000D0989"/>
    <w:rsid w:val="0011459B"/>
    <w:rsid w:val="001504DA"/>
    <w:rsid w:val="001566F2"/>
    <w:rsid w:val="00157AB6"/>
    <w:rsid w:val="00200090"/>
    <w:rsid w:val="0026595C"/>
    <w:rsid w:val="002762E3"/>
    <w:rsid w:val="00292453"/>
    <w:rsid w:val="002D60A3"/>
    <w:rsid w:val="0031703D"/>
    <w:rsid w:val="003A53BD"/>
    <w:rsid w:val="004D7D75"/>
    <w:rsid w:val="0056620B"/>
    <w:rsid w:val="005F6880"/>
    <w:rsid w:val="0060047D"/>
    <w:rsid w:val="006050C8"/>
    <w:rsid w:val="006137AD"/>
    <w:rsid w:val="00646FA4"/>
    <w:rsid w:val="006517A6"/>
    <w:rsid w:val="006554EC"/>
    <w:rsid w:val="00662273"/>
    <w:rsid w:val="0072590C"/>
    <w:rsid w:val="007363FC"/>
    <w:rsid w:val="00751E1F"/>
    <w:rsid w:val="00765DBA"/>
    <w:rsid w:val="0076704E"/>
    <w:rsid w:val="00767CD2"/>
    <w:rsid w:val="007A68D9"/>
    <w:rsid w:val="007C2847"/>
    <w:rsid w:val="00815CAD"/>
    <w:rsid w:val="00833D07"/>
    <w:rsid w:val="00874FFE"/>
    <w:rsid w:val="008771D1"/>
    <w:rsid w:val="00884410"/>
    <w:rsid w:val="00955FDF"/>
    <w:rsid w:val="009C02C7"/>
    <w:rsid w:val="00A47D79"/>
    <w:rsid w:val="00B10C19"/>
    <w:rsid w:val="00B84039"/>
    <w:rsid w:val="00BA489A"/>
    <w:rsid w:val="00BE3E34"/>
    <w:rsid w:val="00BF51F9"/>
    <w:rsid w:val="00C078EE"/>
    <w:rsid w:val="00C14A06"/>
    <w:rsid w:val="00C244AD"/>
    <w:rsid w:val="00CE52CC"/>
    <w:rsid w:val="00D32C2A"/>
    <w:rsid w:val="00D51FDB"/>
    <w:rsid w:val="00D82BC1"/>
    <w:rsid w:val="00E02055"/>
    <w:rsid w:val="00EE71DC"/>
    <w:rsid w:val="00F31345"/>
    <w:rsid w:val="00F408F0"/>
    <w:rsid w:val="00F96D35"/>
    <w:rsid w:val="00FC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6CC99"/>
  <w15:docId w15:val="{2B9733F0-A52B-4479-8066-5E27EAE6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2EE0"/>
    <w:pPr>
      <w:widowControl w:val="0"/>
      <w:autoSpaceDE w:val="0"/>
      <w:autoSpaceDN w:val="0"/>
    </w:pPr>
    <w:rPr>
      <w:rFonts w:eastAsia="Tahoma" w:cs="Tahoma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04DA"/>
    <w:pPr>
      <w:keepNext/>
      <w:keepLines/>
      <w:spacing w:before="240"/>
      <w:outlineLvl w:val="0"/>
    </w:pPr>
    <w:rPr>
      <w:rFonts w:eastAsia="Times New Roman" w:cs="Times New Roman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504DA"/>
    <w:pPr>
      <w:spacing w:line="221" w:lineRule="exact"/>
      <w:ind w:left="20"/>
    </w:pPr>
    <w:rPr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55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554EC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6554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54EC"/>
    <w:rPr>
      <w:rFonts w:ascii="Tahoma" w:eastAsia="Tahoma" w:hAnsi="Tahoma" w:cs="Tahoma"/>
    </w:rPr>
  </w:style>
  <w:style w:type="character" w:customStyle="1" w:styleId="TekstpodstawowyZnak">
    <w:name w:val="Tekst podstawowy Znak"/>
    <w:link w:val="Tekstpodstawowy"/>
    <w:uiPriority w:val="1"/>
    <w:rsid w:val="001504DA"/>
    <w:rPr>
      <w:rFonts w:ascii="Arial" w:eastAsia="Tahoma" w:hAnsi="Arial" w:cs="Tahoma"/>
      <w:sz w:val="20"/>
      <w:szCs w:val="20"/>
    </w:rPr>
  </w:style>
  <w:style w:type="paragraph" w:customStyle="1" w:styleId="BasicParagraph">
    <w:name w:val="[Basic Paragraph]"/>
    <w:basedOn w:val="Normalny"/>
    <w:uiPriority w:val="99"/>
    <w:rsid w:val="00BE3E34"/>
    <w:pPr>
      <w:widowControl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GB"/>
    </w:rPr>
  </w:style>
  <w:style w:type="character" w:customStyle="1" w:styleId="Nagwek1Znak">
    <w:name w:val="Nagłówek 1 Znak"/>
    <w:link w:val="Nagwek1"/>
    <w:uiPriority w:val="9"/>
    <w:rsid w:val="001504DA"/>
    <w:rPr>
      <w:rFonts w:ascii="Arial" w:eastAsia="Times New Roman" w:hAnsi="Arial" w:cs="Times New Roman"/>
      <w:sz w:val="28"/>
      <w:szCs w:val="32"/>
    </w:rPr>
  </w:style>
  <w:style w:type="paragraph" w:customStyle="1" w:styleId="Default">
    <w:name w:val="Default"/>
    <w:rsid w:val="00CE52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4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7D"/>
    <w:rPr>
      <w:rFonts w:ascii="Segoe UI" w:eastAsia="Tahoma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f.edu.pl/" TargetMode="External"/><Relationship Id="rId1" Type="http://schemas.openxmlformats.org/officeDocument/2006/relationships/hyperlink" Target="http://www.ichf.edu.p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f.edu.pl/" TargetMode="External"/><Relationship Id="rId1" Type="http://schemas.openxmlformats.org/officeDocument/2006/relationships/hyperlink" Target="http://www.ichf.edu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iemiec\Downloads\ROZSTRZYGNIE&#808;CIE%20KONKURSU%20postd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ROZSTRZYGNIĘCIE KONKURSU postdok</Template>
  <TotalTime>1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Links>
    <vt:vector size="12" baseType="variant">
      <vt:variant>
        <vt:i4>2228277</vt:i4>
      </vt:variant>
      <vt:variant>
        <vt:i4>6</vt:i4>
      </vt:variant>
      <vt:variant>
        <vt:i4>0</vt:i4>
      </vt:variant>
      <vt:variant>
        <vt:i4>5</vt:i4>
      </vt:variant>
      <vt:variant>
        <vt:lpwstr>http://www.ichf.edu.pl/</vt:lpwstr>
      </vt:variant>
      <vt:variant>
        <vt:lpwstr/>
      </vt:variant>
      <vt:variant>
        <vt:i4>2228277</vt:i4>
      </vt:variant>
      <vt:variant>
        <vt:i4>0</vt:i4>
      </vt:variant>
      <vt:variant>
        <vt:i4>0</vt:i4>
      </vt:variant>
      <vt:variant>
        <vt:i4>5</vt:i4>
      </vt:variant>
      <vt:variant>
        <vt:lpwstr>http://www.ichf.edu.pl/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Niemiec</dc:creator>
  <cp:lastModifiedBy>Olga Niemiec</cp:lastModifiedBy>
  <cp:revision>2</cp:revision>
  <cp:lastPrinted>2023-09-21T11:53:00Z</cp:lastPrinted>
  <dcterms:created xsi:type="dcterms:W3CDTF">2024-01-24T12:48:00Z</dcterms:created>
  <dcterms:modified xsi:type="dcterms:W3CDTF">2024-01-24T12:48:00Z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2020-06-24T00:00:00Z</vt:filetime>
  </property>
</Properties>
</file>